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CE" w:rsidRDefault="002032CE">
      <w:bookmarkStart w:id="0" w:name="_GoBack"/>
      <w:bookmarkEnd w:id="0"/>
      <w:r w:rsidRPr="00D90698">
        <w:rPr>
          <w:rFonts w:hint="eastAsia"/>
        </w:rPr>
        <w:t>様式第</w:t>
      </w:r>
      <w:r w:rsidR="007F0205" w:rsidRPr="00D90698">
        <w:t>12</w:t>
      </w:r>
      <w:r w:rsidRPr="00D90698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2032CE" w:rsidRDefault="002032CE">
      <w:pPr>
        <w:spacing w:after="120"/>
        <w:jc w:val="center"/>
      </w:pPr>
      <w:r>
        <w:rPr>
          <w:rFonts w:hint="eastAsia"/>
          <w:spacing w:val="210"/>
        </w:rPr>
        <w:t>資料提出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2205"/>
        <w:gridCol w:w="1680"/>
        <w:gridCol w:w="2715"/>
      </w:tblGrid>
      <w:tr w:rsidR="00203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10"/>
        </w:trPr>
        <w:tc>
          <w:tcPr>
            <w:tcW w:w="8490" w:type="dxa"/>
            <w:gridSpan w:val="5"/>
            <w:vAlign w:val="center"/>
          </w:tcPr>
          <w:p w:rsidR="002032CE" w:rsidRDefault="002032CE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032CE" w:rsidRDefault="002032CE">
            <w:pPr>
              <w:spacing w:line="210" w:lineRule="exact"/>
              <w:ind w:left="100" w:right="100"/>
            </w:pPr>
          </w:p>
          <w:p w:rsidR="002032CE" w:rsidRDefault="002032C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尾三消防組合</w:t>
            </w:r>
          </w:p>
          <w:p w:rsidR="002032CE" w:rsidRDefault="002032CE">
            <w:pPr>
              <w:spacing w:line="210" w:lineRule="exact"/>
              <w:ind w:left="100" w:right="100"/>
            </w:pPr>
          </w:p>
          <w:p w:rsidR="002032CE" w:rsidRDefault="002032C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管理者　　　　殿</w:t>
            </w:r>
          </w:p>
          <w:p w:rsidR="002032CE" w:rsidRDefault="002032CE">
            <w:pPr>
              <w:spacing w:line="210" w:lineRule="exact"/>
              <w:ind w:left="100" w:right="100"/>
            </w:pPr>
          </w:p>
          <w:p w:rsidR="002032CE" w:rsidRDefault="002032CE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2032CE" w:rsidRDefault="002032CE">
            <w:pPr>
              <w:spacing w:line="210" w:lineRule="exact"/>
              <w:ind w:left="100" w:right="100"/>
            </w:pPr>
          </w:p>
          <w:p w:rsidR="002032CE" w:rsidRDefault="002032CE">
            <w:pPr>
              <w:spacing w:line="210" w:lineRule="exact"/>
              <w:ind w:left="100" w:right="10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7F0205" w:rsidRPr="00D9069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203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945" w:type="dxa"/>
            <w:vMerge w:val="restart"/>
            <w:vAlign w:val="center"/>
          </w:tcPr>
          <w:p w:rsidR="002032CE" w:rsidRDefault="002032C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945" w:type="dxa"/>
            <w:vAlign w:val="center"/>
          </w:tcPr>
          <w:p w:rsidR="002032CE" w:rsidRDefault="002032C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gridSpan w:val="3"/>
            <w:vAlign w:val="center"/>
          </w:tcPr>
          <w:p w:rsidR="002032CE" w:rsidRDefault="002032CE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203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945" w:type="dxa"/>
            <w:vMerge/>
            <w:vAlign w:val="center"/>
          </w:tcPr>
          <w:p w:rsidR="002032CE" w:rsidRDefault="002032CE">
            <w:pPr>
              <w:spacing w:line="210" w:lineRule="exact"/>
              <w:ind w:left="100" w:right="100"/>
            </w:pPr>
          </w:p>
        </w:tc>
        <w:tc>
          <w:tcPr>
            <w:tcW w:w="945" w:type="dxa"/>
            <w:vAlign w:val="center"/>
          </w:tcPr>
          <w:p w:rsidR="002032CE" w:rsidRDefault="002032C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00" w:type="dxa"/>
            <w:gridSpan w:val="3"/>
            <w:vAlign w:val="center"/>
          </w:tcPr>
          <w:p w:rsidR="002032CE" w:rsidRDefault="002032C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03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2"/>
            <w:vAlign w:val="center"/>
          </w:tcPr>
          <w:p w:rsidR="002032CE" w:rsidRDefault="002032C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00" w:type="dxa"/>
            <w:gridSpan w:val="3"/>
            <w:vAlign w:val="center"/>
          </w:tcPr>
          <w:p w:rsidR="002032CE" w:rsidRDefault="002032C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03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2032CE" w:rsidRDefault="002032C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05" w:type="dxa"/>
            <w:vAlign w:val="center"/>
          </w:tcPr>
          <w:p w:rsidR="002032CE" w:rsidRDefault="002032C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2032CE" w:rsidRDefault="002032C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4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715" w:type="dxa"/>
            <w:vAlign w:val="center"/>
          </w:tcPr>
          <w:p w:rsidR="002032CE" w:rsidRDefault="002032C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03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2"/>
            <w:vAlign w:val="center"/>
          </w:tcPr>
          <w:p w:rsidR="002032CE" w:rsidRDefault="002032C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205" w:type="dxa"/>
            <w:vAlign w:val="center"/>
          </w:tcPr>
          <w:p w:rsidR="002032CE" w:rsidRDefault="002032CE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2032CE" w:rsidRDefault="002032C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15" w:type="dxa"/>
            <w:vAlign w:val="center"/>
          </w:tcPr>
          <w:p w:rsidR="002032CE" w:rsidRDefault="002032CE" w:rsidP="007F0205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第　　　</w:t>
            </w:r>
            <w:r>
              <w:rPr>
                <w:rFonts w:hint="eastAsia"/>
                <w:spacing w:val="90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203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890" w:type="dxa"/>
            <w:gridSpan w:val="2"/>
            <w:vAlign w:val="bottom"/>
          </w:tcPr>
          <w:p w:rsidR="002032CE" w:rsidRDefault="002032C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設置完成検査年月日</w:t>
            </w:r>
          </w:p>
        </w:tc>
        <w:tc>
          <w:tcPr>
            <w:tcW w:w="2205" w:type="dxa"/>
            <w:vAlign w:val="center"/>
          </w:tcPr>
          <w:p w:rsidR="002032CE" w:rsidRDefault="002032CE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2032CE" w:rsidRDefault="002032C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完成検査番号</w:t>
            </w:r>
          </w:p>
        </w:tc>
        <w:tc>
          <w:tcPr>
            <w:tcW w:w="2715" w:type="dxa"/>
            <w:vAlign w:val="center"/>
          </w:tcPr>
          <w:p w:rsidR="002032CE" w:rsidRDefault="002032CE" w:rsidP="007F0205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第　　　</w:t>
            </w:r>
            <w:r>
              <w:rPr>
                <w:rFonts w:hint="eastAsia"/>
                <w:spacing w:val="90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203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2032CE" w:rsidRDefault="002032C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危険物の類、品名、最大数量</w:t>
            </w:r>
          </w:p>
        </w:tc>
        <w:tc>
          <w:tcPr>
            <w:tcW w:w="2205" w:type="dxa"/>
            <w:vAlign w:val="center"/>
          </w:tcPr>
          <w:p w:rsidR="002032CE" w:rsidRDefault="002032C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2032CE" w:rsidRDefault="002032C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40"/>
              </w:rPr>
              <w:t>指定数量</w:t>
            </w:r>
            <w:r>
              <w:rPr>
                <w:rFonts w:hint="eastAsia"/>
              </w:rPr>
              <w:t>の倍数</w:t>
            </w:r>
          </w:p>
        </w:tc>
        <w:tc>
          <w:tcPr>
            <w:tcW w:w="2715" w:type="dxa"/>
            <w:vAlign w:val="center"/>
          </w:tcPr>
          <w:p w:rsidR="002032CE" w:rsidRDefault="002032CE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203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890" w:type="dxa"/>
            <w:gridSpan w:val="2"/>
            <w:vAlign w:val="center"/>
          </w:tcPr>
          <w:p w:rsidR="002032CE" w:rsidRDefault="002032C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資料の内容</w:t>
            </w:r>
          </w:p>
        </w:tc>
        <w:tc>
          <w:tcPr>
            <w:tcW w:w="6600" w:type="dxa"/>
            <w:gridSpan w:val="3"/>
            <w:vAlign w:val="center"/>
          </w:tcPr>
          <w:p w:rsidR="002032CE" w:rsidRDefault="002032C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03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2032CE" w:rsidRDefault="002032CE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00" w:type="dxa"/>
            <w:gridSpan w:val="3"/>
            <w:tcBorders>
              <w:bottom w:val="nil"/>
            </w:tcBorders>
            <w:vAlign w:val="center"/>
          </w:tcPr>
          <w:p w:rsidR="002032CE" w:rsidRDefault="002032C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03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095" w:type="dxa"/>
            <w:gridSpan w:val="3"/>
            <w:vAlign w:val="center"/>
          </w:tcPr>
          <w:p w:rsidR="002032CE" w:rsidRDefault="002032CE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395" w:type="dxa"/>
            <w:gridSpan w:val="2"/>
            <w:vAlign w:val="center"/>
          </w:tcPr>
          <w:p w:rsidR="002032CE" w:rsidRDefault="002032CE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03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4095" w:type="dxa"/>
            <w:gridSpan w:val="3"/>
            <w:vAlign w:val="center"/>
          </w:tcPr>
          <w:p w:rsidR="002032CE" w:rsidRDefault="002032C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gridSpan w:val="2"/>
            <w:vAlign w:val="center"/>
          </w:tcPr>
          <w:p w:rsidR="002032CE" w:rsidRDefault="002032CE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032CE" w:rsidRDefault="002032CE">
      <w:pPr>
        <w:spacing w:before="120"/>
        <w:ind w:left="735" w:hanging="735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2032CE" w:rsidRDefault="002032CE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</w:t>
      </w:r>
      <w:r w:rsidR="007F0205" w:rsidRPr="00D90698">
        <w:rPr>
          <w:rFonts w:hint="eastAsia"/>
        </w:rPr>
        <w:t>の</w:t>
      </w:r>
      <w:r>
        <w:rPr>
          <w:rFonts w:hint="eastAsia"/>
        </w:rPr>
        <w:t>欄は記入しないこと。</w:t>
      </w:r>
    </w:p>
    <w:p w:rsidR="002032CE" w:rsidRDefault="002032CE">
      <w:r>
        <w:rPr>
          <w:rFonts w:hint="eastAsia"/>
        </w:rPr>
        <w:t xml:space="preserve">　備考　この用紙の大きさは、</w:t>
      </w:r>
      <w:r w:rsidR="00C861AF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2032CE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0F6" w:rsidRDefault="003310F6" w:rsidP="00D9161E">
      <w:r>
        <w:separator/>
      </w:r>
    </w:p>
  </w:endnote>
  <w:endnote w:type="continuationSeparator" w:id="0">
    <w:p w:rsidR="003310F6" w:rsidRDefault="003310F6" w:rsidP="00D9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0F6" w:rsidRDefault="003310F6" w:rsidP="00D9161E">
      <w:r>
        <w:separator/>
      </w:r>
    </w:p>
  </w:footnote>
  <w:footnote w:type="continuationSeparator" w:id="0">
    <w:p w:rsidR="003310F6" w:rsidRDefault="003310F6" w:rsidP="00D9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CE"/>
    <w:rsid w:val="000F4B69"/>
    <w:rsid w:val="002032CE"/>
    <w:rsid w:val="00252340"/>
    <w:rsid w:val="003310F6"/>
    <w:rsid w:val="005352A7"/>
    <w:rsid w:val="007F0205"/>
    <w:rsid w:val="00A81C6E"/>
    <w:rsid w:val="00C8094E"/>
    <w:rsid w:val="00C861AF"/>
    <w:rsid w:val="00D2285D"/>
    <w:rsid w:val="00D90698"/>
    <w:rsid w:val="00D9161E"/>
    <w:rsid w:val="00EE57CB"/>
    <w:rsid w:val="00FC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14422-105F-4863-9F43-7B7C108D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52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523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soumu@ad-bisan-fd.local</dc:creator>
  <cp:keywords/>
  <dc:description/>
  <cp:lastModifiedBy>soumu@ad-bisan-fd.local</cp:lastModifiedBy>
  <cp:revision>2</cp:revision>
  <cp:lastPrinted>2021-12-28T06:09:00Z</cp:lastPrinted>
  <dcterms:created xsi:type="dcterms:W3CDTF">2021-12-28T06:09:00Z</dcterms:created>
  <dcterms:modified xsi:type="dcterms:W3CDTF">2021-12-28T06:09:00Z</dcterms:modified>
</cp:coreProperties>
</file>